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E7" w:rsidRPr="0036658A" w:rsidRDefault="006C4EE7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6C4EE7" w:rsidRDefault="006C4EE7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СЕЛЬСКОЕ ПОСЕЛЕНИЕ БАТАЕВСКИЙ</w:t>
      </w:r>
      <w:r w:rsidRPr="0036658A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АХТУБИНСКОГО МУНИЦИПАЛЬНОГО РАЙОНА </w:t>
      </w:r>
    </w:p>
    <w:p w:rsidR="006C4EE7" w:rsidRPr="0036658A" w:rsidRDefault="006C4EE7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  <w:r w:rsidRPr="0036658A">
        <w:rPr>
          <w:rFonts w:ascii="Times New Roman" w:hAnsi="Times New Roman"/>
          <w:b/>
          <w:bCs/>
          <w:sz w:val="28"/>
          <w:szCs w:val="28"/>
        </w:rPr>
        <w:t>»</w:t>
      </w:r>
    </w:p>
    <w:p w:rsidR="006C4EE7" w:rsidRPr="0036658A" w:rsidRDefault="006C4EE7" w:rsidP="008076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EE7" w:rsidRPr="0036658A" w:rsidRDefault="006C4EE7" w:rsidP="00807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58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ПОСТАНОВЛЕНИЕ</w:t>
      </w:r>
    </w:p>
    <w:p w:rsidR="006C4EE7" w:rsidRDefault="006C4EE7" w:rsidP="004B75D2">
      <w:pPr>
        <w:pStyle w:val="Title"/>
        <w:spacing w:line="276" w:lineRule="auto"/>
        <w:jc w:val="left"/>
        <w:rPr>
          <w:szCs w:val="28"/>
        </w:rPr>
      </w:pPr>
    </w:p>
    <w:p w:rsidR="006C4EE7" w:rsidRDefault="006C4EE7" w:rsidP="004B75D2">
      <w:pPr>
        <w:pStyle w:val="Title"/>
        <w:spacing w:line="276" w:lineRule="auto"/>
        <w:jc w:val="left"/>
        <w:rPr>
          <w:szCs w:val="28"/>
        </w:rPr>
      </w:pPr>
      <w:r>
        <w:rPr>
          <w:szCs w:val="28"/>
        </w:rPr>
        <w:t>от  01.11.2023</w:t>
      </w:r>
      <w:r w:rsidRPr="00E359E5">
        <w:rPr>
          <w:szCs w:val="28"/>
        </w:rPr>
        <w:tab/>
      </w:r>
      <w:r w:rsidRPr="00E359E5">
        <w:rPr>
          <w:szCs w:val="28"/>
        </w:rPr>
        <w:tab/>
        <w:t xml:space="preserve">                                                        </w:t>
      </w:r>
      <w:r>
        <w:rPr>
          <w:szCs w:val="28"/>
        </w:rPr>
        <w:t xml:space="preserve">                             №23</w:t>
      </w:r>
      <w:r>
        <w:rPr>
          <w:szCs w:val="28"/>
        </w:rPr>
        <w:tab/>
      </w:r>
    </w:p>
    <w:p w:rsidR="006C4EE7" w:rsidRDefault="006C4EE7" w:rsidP="004B75D2">
      <w:pPr>
        <w:pStyle w:val="Title"/>
        <w:spacing w:line="276" w:lineRule="auto"/>
        <w:jc w:val="left"/>
        <w:rPr>
          <w:szCs w:val="28"/>
        </w:rPr>
      </w:pP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Сельское поселение Батаевский сельсовет </w:t>
      </w: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Ахтубинского муниципального района </w:t>
      </w: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Астраханской области» </w:t>
      </w: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6C4EE7" w:rsidRDefault="006C4EE7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C4EE7" w:rsidRPr="00034576" w:rsidRDefault="006C4EE7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5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b w:val="0"/>
          <w:sz w:val="28"/>
          <w:szCs w:val="28"/>
        </w:rPr>
        <w:t>ссийской Федерации» и Уставом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>
        <w:rPr>
          <w:rFonts w:ascii="Times New Roman" w:hAnsi="Times New Roman" w:cs="Times New Roman"/>
          <w:b w:val="0"/>
          <w:sz w:val="28"/>
          <w:szCs w:val="28"/>
        </w:rPr>
        <w:t>ельское поселение 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в целях совершенствования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комплексного благоустройства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«Сельское поселение 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>
        <w:rPr>
          <w:rFonts w:ascii="Times New Roman" w:hAnsi="Times New Roman" w:cs="Times New Roman"/>
          <w:b w:val="0"/>
          <w:sz w:val="28"/>
          <w:szCs w:val="28"/>
        </w:rPr>
        <w:t>ельское поселение Батаевский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Ахтубинского муниципального района Астраханской области»</w:t>
      </w:r>
    </w:p>
    <w:p w:rsidR="006C4EE7" w:rsidRDefault="006C4EE7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EE7" w:rsidRPr="00AE48D3" w:rsidRDefault="006C4EE7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C4EE7" w:rsidRDefault="006C4EE7" w:rsidP="00AA7010">
      <w:pPr>
        <w:pStyle w:val="Title"/>
        <w:spacing w:line="276" w:lineRule="auto"/>
        <w:jc w:val="left"/>
        <w:rPr>
          <w:szCs w:val="28"/>
        </w:rPr>
      </w:pPr>
    </w:p>
    <w:p w:rsidR="006C4EE7" w:rsidRDefault="006C4EE7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 «Сельское поселение Батаевский сельсовет Ахтубинского муниципального района Астраханской области» на 2024-2026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6C4EE7" w:rsidRPr="00AA7010" w:rsidRDefault="006C4EE7" w:rsidP="00AA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местителю главы администрации</w:t>
      </w:r>
      <w:r w:rsidRPr="003A72CC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сети Интернет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</w:t>
      </w:r>
      <w:r w:rsidRPr="003A72C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 район».</w:t>
      </w:r>
    </w:p>
    <w:p w:rsidR="006C4EE7" w:rsidRPr="00AE48D3" w:rsidRDefault="006C4EE7" w:rsidP="00AA7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3.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6C4EE7" w:rsidRDefault="006C4EE7" w:rsidP="008536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А.Д.Франчук</w:t>
      </w: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EE7" w:rsidRDefault="006C4EE7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6C4EE7" w:rsidRPr="00057A14" w:rsidTr="00356D18">
        <w:tc>
          <w:tcPr>
            <w:tcW w:w="4643" w:type="dxa"/>
          </w:tcPr>
          <w:p w:rsidR="006C4EE7" w:rsidRPr="00057A14" w:rsidRDefault="006C4EE7" w:rsidP="00C1597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1" w:name="Par1"/>
            <w:bookmarkEnd w:id="1"/>
            <w:r w:rsidRPr="00057A14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6C4EE7" w:rsidRPr="00057A14" w:rsidRDefault="006C4EE7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</w:t>
            </w:r>
          </w:p>
        </w:tc>
      </w:tr>
      <w:tr w:rsidR="006C4EE7" w:rsidRPr="00057A14" w:rsidTr="00356D18">
        <w:tc>
          <w:tcPr>
            <w:tcW w:w="4643" w:type="dxa"/>
          </w:tcPr>
          <w:p w:rsidR="006C4EE7" w:rsidRDefault="006C4EE7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Батаевский сельсовет Ахтубинского муниципального района </w:t>
            </w:r>
          </w:p>
          <w:p w:rsidR="006C4EE7" w:rsidRPr="00057A14" w:rsidRDefault="006C4EE7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Астраханской области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6C4EE7" w:rsidRPr="00D70826" w:rsidTr="00D70826">
        <w:trPr>
          <w:trHeight w:val="68"/>
        </w:trPr>
        <w:tc>
          <w:tcPr>
            <w:tcW w:w="4643" w:type="dxa"/>
          </w:tcPr>
          <w:p w:rsidR="006C4EE7" w:rsidRPr="00E359E5" w:rsidRDefault="006C4EE7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E359E5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от  01.11.2023  №23</w:t>
            </w:r>
          </w:p>
        </w:tc>
      </w:tr>
    </w:tbl>
    <w:p w:rsidR="006C4EE7" w:rsidRPr="008B0321" w:rsidRDefault="006C4EE7" w:rsidP="00C15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C4EE7" w:rsidRPr="00C15973" w:rsidRDefault="006C4EE7" w:rsidP="00C1597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2" w:name="Par24"/>
      <w:bookmarkEnd w:id="2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«Сельское поселение Батаевский сельсовет Ахтубинского муниципального района Астраханской области» на 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ение внешнего вида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Средства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 Ахтубинского района Астраханской области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яет 30,00000 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 -10,00000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6C4EE7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уров</w:t>
            </w:r>
            <w:r>
              <w:rPr>
                <w:rFonts w:ascii="Times New Roman" w:hAnsi="Times New Roman"/>
                <w:sz w:val="26"/>
                <w:szCs w:val="26"/>
              </w:rPr>
              <w:t>ня благоустройства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Привлечение молодого поколения к участию по благоустройству населенных пунктов</w:t>
            </w:r>
          </w:p>
          <w:p w:rsidR="006C4EE7" w:rsidRPr="00057A14" w:rsidRDefault="006C4EE7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6C4EE7" w:rsidRPr="008B0321" w:rsidRDefault="006C4EE7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6C4EE7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C4EE7" w:rsidRDefault="006C4EE7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6C4EE7" w:rsidRPr="00057A14" w:rsidTr="00853654">
        <w:tc>
          <w:tcPr>
            <w:tcW w:w="4252" w:type="dxa"/>
          </w:tcPr>
          <w:p w:rsidR="006C4EE7" w:rsidRPr="00057A14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C4EE7" w:rsidRPr="00057A14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C4EE7" w:rsidRPr="00057A14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6C4EE7" w:rsidRPr="00057A14" w:rsidTr="00853654">
        <w:tc>
          <w:tcPr>
            <w:tcW w:w="4252" w:type="dxa"/>
          </w:tcPr>
          <w:p w:rsidR="006C4EE7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 «Сельское поселение </w:t>
            </w:r>
          </w:p>
          <w:p w:rsidR="006C4EE7" w:rsidRPr="00057A14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4EE7" w:rsidRPr="00057A14" w:rsidTr="00853654">
        <w:tc>
          <w:tcPr>
            <w:tcW w:w="4252" w:type="dxa"/>
          </w:tcPr>
          <w:p w:rsidR="006C4EE7" w:rsidRPr="00057A14" w:rsidRDefault="006C4EE7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01.11.2023</w:t>
            </w:r>
            <w:r w:rsidRPr="00E359E5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Pr="00F51DF3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6C4EE7" w:rsidRPr="00F51DF3" w:rsidRDefault="006C4EE7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30,00000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6C4EE7" w:rsidRPr="00F51DF3" w:rsidRDefault="006C4EE7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EE7" w:rsidRPr="00AA7010" w:rsidRDefault="006C4EE7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-10,00000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</w:t>
      </w:r>
    </w:p>
    <w:p w:rsidR="006C4EE7" w:rsidRPr="00AA7010" w:rsidRDefault="006C4EE7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 </w:t>
      </w:r>
    </w:p>
    <w:p w:rsidR="006C4EE7" w:rsidRPr="00AA7010" w:rsidRDefault="006C4EE7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 -1</w:t>
      </w:r>
      <w:r w:rsidRPr="00AA70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</w:t>
      </w:r>
    </w:p>
    <w:p w:rsidR="006C4EE7" w:rsidRDefault="006C4EE7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4EE7" w:rsidRPr="00F51DF3" w:rsidRDefault="006C4EE7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</w:t>
      </w:r>
      <w:r>
        <w:rPr>
          <w:rFonts w:ascii="Times New Roman" w:hAnsi="Times New Roman"/>
          <w:sz w:val="28"/>
          <w:szCs w:val="28"/>
        </w:rPr>
        <w:t>ению при формировании бюджета муниципального образования</w:t>
      </w:r>
      <w:r w:rsidRPr="00F51DF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>» на соответствующий финансовый год.</w:t>
      </w:r>
    </w:p>
    <w:p w:rsidR="006C4EE7" w:rsidRDefault="006C4EE7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6C4EE7" w:rsidRDefault="006C4EE7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6C4EE7" w:rsidRDefault="006C4EE7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6C4EE7" w:rsidRDefault="006C4EE7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6C4EE7" w:rsidRDefault="006C4EE7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6C4EE7" w:rsidRDefault="006C4EE7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6C4EE7" w:rsidRPr="00057A14" w:rsidTr="006B1901">
        <w:tc>
          <w:tcPr>
            <w:tcW w:w="4252" w:type="dxa"/>
          </w:tcPr>
          <w:p w:rsidR="006C4EE7" w:rsidRPr="00057A14" w:rsidRDefault="006C4EE7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C4EE7" w:rsidRPr="00057A14" w:rsidRDefault="006C4EE7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C4EE7" w:rsidRPr="00057A14" w:rsidRDefault="006C4EE7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6C4EE7" w:rsidRPr="00057A14" w:rsidTr="006B1901">
        <w:tc>
          <w:tcPr>
            <w:tcW w:w="4252" w:type="dxa"/>
          </w:tcPr>
          <w:p w:rsidR="006C4EE7" w:rsidRDefault="006C4EE7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</w:p>
          <w:p w:rsidR="006C4EE7" w:rsidRPr="00057A14" w:rsidRDefault="006C4EE7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Батаевский сельсовет Ахтубинского муниципального района Астраханской области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C4EE7" w:rsidRPr="00E359E5" w:rsidTr="006B1901">
        <w:tc>
          <w:tcPr>
            <w:tcW w:w="4252" w:type="dxa"/>
          </w:tcPr>
          <w:p w:rsidR="006C4EE7" w:rsidRPr="00E359E5" w:rsidRDefault="006C4EE7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59E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 01.11.2023</w:t>
            </w:r>
            <w:r w:rsidRPr="00E359E5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E7" w:rsidRPr="00F51DF3" w:rsidRDefault="006C4EE7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6C4EE7" w:rsidRDefault="006C4EE7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6C4EE7" w:rsidRPr="00F51DF3" w:rsidRDefault="006C4EE7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Ind w:w="-25" w:type="dxa"/>
        <w:tblLayout w:type="fixed"/>
        <w:tblLook w:val="0000"/>
      </w:tblPr>
      <w:tblGrid>
        <w:gridCol w:w="559"/>
        <w:gridCol w:w="3894"/>
        <w:gridCol w:w="1440"/>
        <w:gridCol w:w="1440"/>
        <w:gridCol w:w="1440"/>
        <w:gridCol w:w="1800"/>
      </w:tblGrid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EE7" w:rsidRPr="00057A14" w:rsidTr="00FB019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7" w:rsidRPr="00057A14" w:rsidRDefault="006C4EE7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30,00000</w:t>
            </w:r>
          </w:p>
        </w:tc>
      </w:tr>
    </w:tbl>
    <w:p w:rsidR="006C4EE7" w:rsidRDefault="006C4EE7" w:rsidP="00853654">
      <w:pPr>
        <w:rPr>
          <w:rFonts w:ascii="Times New Roman" w:hAnsi="Times New Roman"/>
          <w:sz w:val="28"/>
          <w:szCs w:val="28"/>
        </w:rPr>
        <w:sectPr w:rsidR="006C4EE7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6C4EE7" w:rsidRPr="00786C0A" w:rsidRDefault="006C4EE7" w:rsidP="00C15973">
      <w:pPr>
        <w:shd w:val="clear" w:color="auto" w:fill="FFFFFF"/>
        <w:spacing w:after="0" w:line="240" w:lineRule="auto"/>
        <w:rPr>
          <w:lang w:eastAsia="ru-RU"/>
        </w:rPr>
      </w:pPr>
    </w:p>
    <w:sectPr w:rsidR="006C4EE7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E7" w:rsidRDefault="006C4EE7" w:rsidP="00AE43E0">
      <w:pPr>
        <w:spacing w:after="0" w:line="240" w:lineRule="auto"/>
      </w:pPr>
      <w:r>
        <w:separator/>
      </w:r>
    </w:p>
  </w:endnote>
  <w:endnote w:type="continuationSeparator" w:id="0">
    <w:p w:rsidR="006C4EE7" w:rsidRDefault="006C4EE7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E7" w:rsidRDefault="006C4EE7">
    <w:pPr>
      <w:pStyle w:val="Footer"/>
      <w:jc w:val="right"/>
    </w:pPr>
  </w:p>
  <w:p w:rsidR="006C4EE7" w:rsidRDefault="006C4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E7" w:rsidRDefault="006C4EE7" w:rsidP="00AE43E0">
      <w:pPr>
        <w:spacing w:after="0" w:line="240" w:lineRule="auto"/>
      </w:pPr>
      <w:r>
        <w:separator/>
      </w:r>
    </w:p>
  </w:footnote>
  <w:footnote w:type="continuationSeparator" w:id="0">
    <w:p w:rsidR="006C4EE7" w:rsidRDefault="006C4EE7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254CB"/>
    <w:rsid w:val="0003457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F2DE8"/>
    <w:rsid w:val="000F35A3"/>
    <w:rsid w:val="000F5E8F"/>
    <w:rsid w:val="00111272"/>
    <w:rsid w:val="0011419E"/>
    <w:rsid w:val="00126018"/>
    <w:rsid w:val="00133FC5"/>
    <w:rsid w:val="0013403D"/>
    <w:rsid w:val="00134853"/>
    <w:rsid w:val="00136D82"/>
    <w:rsid w:val="00141583"/>
    <w:rsid w:val="0016584B"/>
    <w:rsid w:val="001829A8"/>
    <w:rsid w:val="00187756"/>
    <w:rsid w:val="001975F7"/>
    <w:rsid w:val="001979A6"/>
    <w:rsid w:val="001B0751"/>
    <w:rsid w:val="001B2A9F"/>
    <w:rsid w:val="001B5FEA"/>
    <w:rsid w:val="001C5B93"/>
    <w:rsid w:val="001D0D08"/>
    <w:rsid w:val="001D4004"/>
    <w:rsid w:val="001D5488"/>
    <w:rsid w:val="001E1725"/>
    <w:rsid w:val="001E34AA"/>
    <w:rsid w:val="00204596"/>
    <w:rsid w:val="00205573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3DC6"/>
    <w:rsid w:val="00356D18"/>
    <w:rsid w:val="00361F98"/>
    <w:rsid w:val="00362027"/>
    <w:rsid w:val="003638DA"/>
    <w:rsid w:val="0036658A"/>
    <w:rsid w:val="00370190"/>
    <w:rsid w:val="00370DD4"/>
    <w:rsid w:val="003A72CC"/>
    <w:rsid w:val="003B7C5F"/>
    <w:rsid w:val="003C2273"/>
    <w:rsid w:val="003D17F1"/>
    <w:rsid w:val="003F2524"/>
    <w:rsid w:val="003F4300"/>
    <w:rsid w:val="003F72C3"/>
    <w:rsid w:val="00407DE3"/>
    <w:rsid w:val="0041253D"/>
    <w:rsid w:val="00417435"/>
    <w:rsid w:val="00435C0C"/>
    <w:rsid w:val="0044514E"/>
    <w:rsid w:val="00445BF5"/>
    <w:rsid w:val="00446401"/>
    <w:rsid w:val="0045366D"/>
    <w:rsid w:val="004561A8"/>
    <w:rsid w:val="00464EEB"/>
    <w:rsid w:val="0047363F"/>
    <w:rsid w:val="00476326"/>
    <w:rsid w:val="004775C2"/>
    <w:rsid w:val="00481726"/>
    <w:rsid w:val="004827F4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90A43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4EE7"/>
    <w:rsid w:val="006C50F4"/>
    <w:rsid w:val="006D760F"/>
    <w:rsid w:val="006E5A31"/>
    <w:rsid w:val="006E7B7A"/>
    <w:rsid w:val="006F42C6"/>
    <w:rsid w:val="00700871"/>
    <w:rsid w:val="00704BBF"/>
    <w:rsid w:val="0070581D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B08CA"/>
    <w:rsid w:val="007B0BCE"/>
    <w:rsid w:val="007C79EA"/>
    <w:rsid w:val="007D1557"/>
    <w:rsid w:val="007E7D2F"/>
    <w:rsid w:val="007F2F86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3351"/>
    <w:rsid w:val="008B60CE"/>
    <w:rsid w:val="008B6AA3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30DCA"/>
    <w:rsid w:val="00A420EC"/>
    <w:rsid w:val="00A44A86"/>
    <w:rsid w:val="00A57C52"/>
    <w:rsid w:val="00A673D8"/>
    <w:rsid w:val="00A70942"/>
    <w:rsid w:val="00A72F08"/>
    <w:rsid w:val="00A84E6F"/>
    <w:rsid w:val="00A8781A"/>
    <w:rsid w:val="00A95D2A"/>
    <w:rsid w:val="00A97D4F"/>
    <w:rsid w:val="00AA13E7"/>
    <w:rsid w:val="00AA2782"/>
    <w:rsid w:val="00AA403F"/>
    <w:rsid w:val="00AA7010"/>
    <w:rsid w:val="00AB7B2F"/>
    <w:rsid w:val="00AC0470"/>
    <w:rsid w:val="00AC3F05"/>
    <w:rsid w:val="00AD4C1B"/>
    <w:rsid w:val="00AE43E0"/>
    <w:rsid w:val="00AE48D3"/>
    <w:rsid w:val="00AE661C"/>
    <w:rsid w:val="00B22F93"/>
    <w:rsid w:val="00B53EDB"/>
    <w:rsid w:val="00B57503"/>
    <w:rsid w:val="00B71E6C"/>
    <w:rsid w:val="00B77535"/>
    <w:rsid w:val="00B808B9"/>
    <w:rsid w:val="00B91FCA"/>
    <w:rsid w:val="00B927D8"/>
    <w:rsid w:val="00BA7B88"/>
    <w:rsid w:val="00BB7B44"/>
    <w:rsid w:val="00BB7EBB"/>
    <w:rsid w:val="00BD2430"/>
    <w:rsid w:val="00BE6ECA"/>
    <w:rsid w:val="00C01CAE"/>
    <w:rsid w:val="00C1499B"/>
    <w:rsid w:val="00C15973"/>
    <w:rsid w:val="00C17EA0"/>
    <w:rsid w:val="00C3761F"/>
    <w:rsid w:val="00C543CA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2982"/>
    <w:rsid w:val="00D0323B"/>
    <w:rsid w:val="00D07888"/>
    <w:rsid w:val="00D20248"/>
    <w:rsid w:val="00D35B01"/>
    <w:rsid w:val="00D4511E"/>
    <w:rsid w:val="00D52C1E"/>
    <w:rsid w:val="00D54F66"/>
    <w:rsid w:val="00D56A9B"/>
    <w:rsid w:val="00D60656"/>
    <w:rsid w:val="00D63F3D"/>
    <w:rsid w:val="00D666CE"/>
    <w:rsid w:val="00D67759"/>
    <w:rsid w:val="00D706CD"/>
    <w:rsid w:val="00D70826"/>
    <w:rsid w:val="00D944A5"/>
    <w:rsid w:val="00D9654B"/>
    <w:rsid w:val="00D97557"/>
    <w:rsid w:val="00DB3B1E"/>
    <w:rsid w:val="00DD5DDF"/>
    <w:rsid w:val="00DF19F2"/>
    <w:rsid w:val="00DF4C41"/>
    <w:rsid w:val="00DF7C8A"/>
    <w:rsid w:val="00E0316D"/>
    <w:rsid w:val="00E03CCB"/>
    <w:rsid w:val="00E05312"/>
    <w:rsid w:val="00E11D82"/>
    <w:rsid w:val="00E1331E"/>
    <w:rsid w:val="00E1468D"/>
    <w:rsid w:val="00E17CF9"/>
    <w:rsid w:val="00E359E5"/>
    <w:rsid w:val="00E36F93"/>
    <w:rsid w:val="00E4458B"/>
    <w:rsid w:val="00E4506A"/>
    <w:rsid w:val="00E50A88"/>
    <w:rsid w:val="00E66F08"/>
    <w:rsid w:val="00E95DB1"/>
    <w:rsid w:val="00EA642D"/>
    <w:rsid w:val="00EB479A"/>
    <w:rsid w:val="00EC0043"/>
    <w:rsid w:val="00EC0479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5429"/>
    <w:rsid w:val="00F56064"/>
    <w:rsid w:val="00F60519"/>
    <w:rsid w:val="00F703E6"/>
    <w:rsid w:val="00F72DE8"/>
    <w:rsid w:val="00F85320"/>
    <w:rsid w:val="00F95A87"/>
    <w:rsid w:val="00FB019D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4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Title">
    <w:name w:val="Title"/>
    <w:basedOn w:val="Normal"/>
    <w:link w:val="TitleChar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420EC"/>
    <w:pPr>
      <w:ind w:left="720"/>
      <w:contextualSpacing/>
    </w:pPr>
  </w:style>
  <w:style w:type="table" w:styleId="TableGrid">
    <w:name w:val="Table Grid"/>
    <w:basedOn w:val="TableNormal"/>
    <w:uiPriority w:val="99"/>
    <w:rsid w:val="00C17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4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43E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01E4D"/>
    <w:rPr>
      <w:rFonts w:cs="Times New Roman"/>
      <w:i/>
    </w:rPr>
  </w:style>
  <w:style w:type="paragraph" w:styleId="NoSpacing">
    <w:name w:val="No Spacing"/>
    <w:uiPriority w:val="99"/>
    <w:qFormat/>
    <w:rsid w:val="000F2DE8"/>
    <w:rPr>
      <w:lang w:eastAsia="en-US"/>
    </w:rPr>
  </w:style>
  <w:style w:type="character" w:styleId="IntenseEmphasis">
    <w:name w:val="Intense Emphasis"/>
    <w:basedOn w:val="DefaultParagraphFont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6</Pages>
  <Words>895</Words>
  <Characters>5106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User</cp:lastModifiedBy>
  <cp:revision>23</cp:revision>
  <cp:lastPrinted>2020-10-27T04:47:00Z</cp:lastPrinted>
  <dcterms:created xsi:type="dcterms:W3CDTF">2016-10-27T08:45:00Z</dcterms:created>
  <dcterms:modified xsi:type="dcterms:W3CDTF">2023-11-13T19:49:00Z</dcterms:modified>
</cp:coreProperties>
</file>