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D" w:rsidRPr="0036658A" w:rsidRDefault="00D63F3D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D63F3D" w:rsidRPr="0036658A" w:rsidRDefault="00D63F3D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БАТАЕВСКИЙ</w:t>
      </w:r>
      <w:r w:rsidRPr="0036658A">
        <w:rPr>
          <w:rFonts w:ascii="Times New Roman" w:hAnsi="Times New Roman"/>
          <w:b/>
          <w:bCs/>
          <w:sz w:val="28"/>
          <w:szCs w:val="28"/>
        </w:rPr>
        <w:t xml:space="preserve">  СЕЛЬСОВЕТ»</w:t>
      </w:r>
    </w:p>
    <w:p w:rsidR="00D63F3D" w:rsidRPr="0036658A" w:rsidRDefault="00D63F3D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F3D" w:rsidRPr="0036658A" w:rsidRDefault="00D63F3D" w:rsidP="00807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ПОСТАНОВЛЕНИЕ</w:t>
      </w:r>
    </w:p>
    <w:p w:rsidR="00D63F3D" w:rsidRDefault="00D63F3D" w:rsidP="004B75D2">
      <w:pPr>
        <w:pStyle w:val="Title"/>
        <w:spacing w:line="276" w:lineRule="auto"/>
        <w:jc w:val="left"/>
        <w:rPr>
          <w:szCs w:val="28"/>
        </w:rPr>
      </w:pPr>
    </w:p>
    <w:p w:rsidR="00D63F3D" w:rsidRDefault="00D63F3D" w:rsidP="004B75D2">
      <w:pPr>
        <w:pStyle w:val="Title"/>
        <w:spacing w:line="276" w:lineRule="auto"/>
        <w:jc w:val="left"/>
        <w:rPr>
          <w:szCs w:val="28"/>
        </w:rPr>
      </w:pPr>
      <w:r w:rsidRPr="00E359E5">
        <w:rPr>
          <w:szCs w:val="28"/>
        </w:rPr>
        <w:t>от  31.10.2022</w:t>
      </w:r>
      <w:r w:rsidRPr="00E359E5">
        <w:rPr>
          <w:szCs w:val="28"/>
        </w:rPr>
        <w:tab/>
      </w:r>
      <w:r w:rsidRPr="00E359E5">
        <w:rPr>
          <w:szCs w:val="28"/>
        </w:rPr>
        <w:tab/>
        <w:t xml:space="preserve">                                                                                     №27</w:t>
      </w:r>
      <w:r>
        <w:rPr>
          <w:szCs w:val="28"/>
        </w:rPr>
        <w:tab/>
      </w:r>
    </w:p>
    <w:p w:rsidR="00D63F3D" w:rsidRDefault="00D63F3D" w:rsidP="004B75D2">
      <w:pPr>
        <w:pStyle w:val="Title"/>
        <w:spacing w:line="276" w:lineRule="auto"/>
        <w:jc w:val="left"/>
        <w:rPr>
          <w:szCs w:val="28"/>
        </w:rPr>
      </w:pP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>территории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Батаевский сельсовет </w:t>
      </w: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Ахтубинского муниципального района </w:t>
      </w: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Pr="00F51DF3">
        <w:rPr>
          <w:rFonts w:ascii="Times New Roman" w:hAnsi="Times New Roman"/>
          <w:sz w:val="28"/>
          <w:szCs w:val="28"/>
        </w:rPr>
        <w:t xml:space="preserve">»  </w:t>
      </w: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D63F3D" w:rsidRDefault="00D63F3D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63F3D" w:rsidRPr="00034576" w:rsidRDefault="00D63F3D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5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МО «С</w:t>
      </w:r>
      <w:r>
        <w:rPr>
          <w:rFonts w:ascii="Times New Roman" w:hAnsi="Times New Roman" w:cs="Times New Roman"/>
          <w:b w:val="0"/>
          <w:sz w:val="28"/>
          <w:szCs w:val="28"/>
        </w:rPr>
        <w:t>ельское поселение 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в целях совершенствования системы комплексного благоустройства МО </w:t>
      </w:r>
      <w:r>
        <w:rPr>
          <w:rFonts w:ascii="Times New Roman" w:hAnsi="Times New Roman" w:cs="Times New Roman"/>
          <w:b w:val="0"/>
          <w:sz w:val="28"/>
          <w:szCs w:val="28"/>
        </w:rPr>
        <w:t>«Сельское поселение 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МО «Батаевский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3F3D" w:rsidRDefault="00D63F3D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3F3D" w:rsidRPr="00AE48D3" w:rsidRDefault="00D63F3D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63F3D" w:rsidRDefault="00D63F3D" w:rsidP="00AA7010">
      <w:pPr>
        <w:pStyle w:val="Title"/>
        <w:spacing w:line="276" w:lineRule="auto"/>
        <w:jc w:val="left"/>
        <w:rPr>
          <w:szCs w:val="28"/>
        </w:rPr>
      </w:pPr>
    </w:p>
    <w:p w:rsidR="00D63F3D" w:rsidRDefault="00D63F3D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DF3">
        <w:rPr>
          <w:rFonts w:ascii="Times New Roman" w:hAnsi="Times New Roman"/>
          <w:sz w:val="28"/>
          <w:szCs w:val="28"/>
        </w:rPr>
        <w:t>территории МО</w:t>
      </w:r>
      <w:r>
        <w:rPr>
          <w:rFonts w:ascii="Times New Roman" w:hAnsi="Times New Roman"/>
          <w:sz w:val="28"/>
          <w:szCs w:val="28"/>
        </w:rPr>
        <w:t xml:space="preserve"> «Сельское поселение Батаевский сельсовет Ахтубинского муниципального района Астраханской области» 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D63F3D" w:rsidRPr="00AA7010" w:rsidRDefault="00D63F3D" w:rsidP="00AA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местителю главы администрации</w:t>
      </w:r>
      <w:r w:rsidRPr="003A72CC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 район».</w:t>
      </w:r>
    </w:p>
    <w:p w:rsidR="00D63F3D" w:rsidRPr="00AE48D3" w:rsidRDefault="00D63F3D" w:rsidP="00AA7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3.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D63F3D" w:rsidRDefault="00D63F3D" w:rsidP="008536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А.Д.Франчук</w:t>
      </w: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3F3D" w:rsidRDefault="00D63F3D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D63F3D" w:rsidRPr="00057A14" w:rsidTr="00356D18">
        <w:tc>
          <w:tcPr>
            <w:tcW w:w="4643" w:type="dxa"/>
          </w:tcPr>
          <w:p w:rsidR="00D63F3D" w:rsidRPr="00057A14" w:rsidRDefault="00D63F3D" w:rsidP="00C1597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1" w:name="Par1"/>
            <w:bookmarkEnd w:id="1"/>
            <w:r w:rsidRPr="00057A14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D63F3D" w:rsidRPr="00057A14" w:rsidRDefault="00D63F3D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</w:t>
            </w:r>
          </w:p>
        </w:tc>
      </w:tr>
      <w:tr w:rsidR="00D63F3D" w:rsidRPr="00057A14" w:rsidTr="00356D18">
        <w:tc>
          <w:tcPr>
            <w:tcW w:w="4643" w:type="dxa"/>
          </w:tcPr>
          <w:p w:rsidR="00D63F3D" w:rsidRPr="00057A14" w:rsidRDefault="00D63F3D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>МО «</w:t>
            </w:r>
            <w:r>
              <w:rPr>
                <w:rFonts w:ascii="Times New Roman" w:hAnsi="Times New Roman"/>
                <w:sz w:val="27"/>
                <w:szCs w:val="27"/>
              </w:rPr>
              <w:t>Батаевский сельсовет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63F3D" w:rsidRPr="00D70826" w:rsidTr="00D70826">
        <w:trPr>
          <w:trHeight w:val="68"/>
        </w:trPr>
        <w:tc>
          <w:tcPr>
            <w:tcW w:w="4643" w:type="dxa"/>
          </w:tcPr>
          <w:p w:rsidR="00D63F3D" w:rsidRPr="00E359E5" w:rsidRDefault="00D63F3D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E359E5">
              <w:rPr>
                <w:rFonts w:ascii="Times New Roman" w:hAnsi="Times New Roman"/>
                <w:sz w:val="27"/>
                <w:szCs w:val="27"/>
              </w:rPr>
              <w:t xml:space="preserve">                               от  31.10.2022  №27</w:t>
            </w:r>
          </w:p>
        </w:tc>
      </w:tr>
    </w:tbl>
    <w:p w:rsidR="00D63F3D" w:rsidRPr="008B0321" w:rsidRDefault="00D63F3D" w:rsidP="00C15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63F3D" w:rsidRPr="00C15973" w:rsidRDefault="00D63F3D" w:rsidP="00C1597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2" w:name="Par24"/>
      <w:bookmarkEnd w:id="2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территории  МО </w:t>
            </w:r>
            <w:r>
              <w:rPr>
                <w:rFonts w:ascii="Times New Roman" w:hAnsi="Times New Roman"/>
                <w:sz w:val="26"/>
                <w:szCs w:val="26"/>
              </w:rPr>
              <w:t>«Сельское поселение Батаевский сельсовет Ахтубинского муниципального района Астраханской области» на 2023-2025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улучшение внешнего вида территории МО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Средства бюджета МО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>яет   505,26200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  тыс. рублей, в том числе: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 -465,26200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-20,00000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 -20,00000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D63F3D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уровня благоустройства территории МО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Привлечение молодого поколения к участию по благоустройству населенных пунктов</w:t>
            </w:r>
          </w:p>
          <w:p w:rsidR="00D63F3D" w:rsidRPr="00057A14" w:rsidRDefault="00D63F3D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D63F3D" w:rsidRPr="008B0321" w:rsidRDefault="00D63F3D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D63F3D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63F3D" w:rsidRDefault="00D63F3D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63F3D" w:rsidRPr="00057A14" w:rsidTr="00853654">
        <w:tc>
          <w:tcPr>
            <w:tcW w:w="4252" w:type="dxa"/>
          </w:tcPr>
          <w:p w:rsidR="00D63F3D" w:rsidRPr="00057A14" w:rsidRDefault="00D63F3D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63F3D" w:rsidRPr="00057A14" w:rsidRDefault="00D63F3D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63F3D" w:rsidRPr="00057A14" w:rsidRDefault="00D63F3D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D63F3D" w:rsidRPr="00057A14" w:rsidTr="00853654">
        <w:tc>
          <w:tcPr>
            <w:tcW w:w="4252" w:type="dxa"/>
          </w:tcPr>
          <w:p w:rsidR="00D63F3D" w:rsidRPr="00057A14" w:rsidRDefault="00D63F3D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«Батаевский сельсовет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3F3D" w:rsidRPr="00057A14" w:rsidTr="00853654">
        <w:tc>
          <w:tcPr>
            <w:tcW w:w="4252" w:type="dxa"/>
          </w:tcPr>
          <w:p w:rsidR="00D63F3D" w:rsidRPr="00057A14" w:rsidRDefault="00D63F3D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359E5">
              <w:rPr>
                <w:rFonts w:ascii="Times New Roman" w:hAnsi="Times New Roman"/>
                <w:sz w:val="28"/>
                <w:szCs w:val="28"/>
              </w:rPr>
              <w:t>от  31.10.2022 №27</w:t>
            </w:r>
          </w:p>
        </w:tc>
      </w:tr>
    </w:tbl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Pr="00F51DF3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D63F3D" w:rsidRPr="00F51DF3" w:rsidRDefault="00D63F3D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505,26200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D63F3D" w:rsidRPr="00F51DF3" w:rsidRDefault="00D63F3D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F3D" w:rsidRPr="00AA7010" w:rsidRDefault="00D63F3D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 -465,26200</w:t>
      </w:r>
      <w:r w:rsidRPr="00AA7010">
        <w:rPr>
          <w:rFonts w:ascii="Times New Roman" w:hAnsi="Times New Roman"/>
          <w:sz w:val="28"/>
          <w:szCs w:val="28"/>
        </w:rPr>
        <w:t xml:space="preserve"> тыс. рублей;</w:t>
      </w:r>
    </w:p>
    <w:p w:rsidR="00D63F3D" w:rsidRPr="00AA7010" w:rsidRDefault="00D63F3D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AA7010">
        <w:rPr>
          <w:rFonts w:ascii="Times New Roman" w:hAnsi="Times New Roman"/>
          <w:sz w:val="28"/>
          <w:szCs w:val="28"/>
        </w:rPr>
        <w:t xml:space="preserve"> год  -20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 </w:t>
      </w:r>
    </w:p>
    <w:p w:rsidR="00D63F3D" w:rsidRPr="00AA7010" w:rsidRDefault="00D63F3D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AA7010">
        <w:rPr>
          <w:rFonts w:ascii="Times New Roman" w:hAnsi="Times New Roman"/>
          <w:sz w:val="28"/>
          <w:szCs w:val="28"/>
        </w:rPr>
        <w:t xml:space="preserve"> год  -20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</w:t>
      </w:r>
    </w:p>
    <w:p w:rsidR="00D63F3D" w:rsidRDefault="00D63F3D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3F3D" w:rsidRPr="00F51DF3" w:rsidRDefault="00D63F3D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уточнению при формировании бюджета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>» на соответствующий финансовый год.</w:t>
      </w:r>
    </w:p>
    <w:p w:rsidR="00D63F3D" w:rsidRDefault="00D63F3D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63F3D" w:rsidRDefault="00D63F3D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63F3D" w:rsidRDefault="00D63F3D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63F3D" w:rsidRDefault="00D63F3D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D63F3D" w:rsidRDefault="00D63F3D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63F3D" w:rsidRDefault="00D63F3D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63F3D" w:rsidRPr="00057A14" w:rsidTr="006B1901">
        <w:tc>
          <w:tcPr>
            <w:tcW w:w="4252" w:type="dxa"/>
          </w:tcPr>
          <w:p w:rsidR="00D63F3D" w:rsidRPr="00057A14" w:rsidRDefault="00D63F3D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63F3D" w:rsidRPr="00057A14" w:rsidRDefault="00D63F3D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D63F3D" w:rsidRPr="00057A14" w:rsidRDefault="00D63F3D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D63F3D" w:rsidRPr="00057A14" w:rsidTr="006B1901">
        <w:tc>
          <w:tcPr>
            <w:tcW w:w="4252" w:type="dxa"/>
          </w:tcPr>
          <w:p w:rsidR="00D63F3D" w:rsidRPr="00057A14" w:rsidRDefault="00D63F3D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/>
                <w:sz w:val="28"/>
                <w:szCs w:val="28"/>
              </w:rPr>
              <w:t>Батаевский сельсовет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3F3D" w:rsidRPr="00E359E5" w:rsidTr="006B1901">
        <w:tc>
          <w:tcPr>
            <w:tcW w:w="4252" w:type="dxa"/>
          </w:tcPr>
          <w:p w:rsidR="00D63F3D" w:rsidRPr="00E359E5" w:rsidRDefault="00D63F3D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E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 31.10</w:t>
            </w:r>
            <w:r w:rsidRPr="00E359E5">
              <w:rPr>
                <w:rFonts w:ascii="Times New Roman" w:hAnsi="Times New Roman"/>
                <w:sz w:val="28"/>
                <w:szCs w:val="28"/>
              </w:rPr>
              <w:t>.2022  №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F3D" w:rsidRPr="00F51DF3" w:rsidRDefault="00D63F3D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D63F3D" w:rsidRDefault="00D63F3D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63F3D" w:rsidRPr="00F51DF3" w:rsidRDefault="00D63F3D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Ind w:w="-25" w:type="dxa"/>
        <w:tblLayout w:type="fixed"/>
        <w:tblLook w:val="0000"/>
      </w:tblPr>
      <w:tblGrid>
        <w:gridCol w:w="559"/>
        <w:gridCol w:w="3894"/>
        <w:gridCol w:w="1440"/>
        <w:gridCol w:w="1440"/>
        <w:gridCol w:w="1440"/>
        <w:gridCol w:w="1800"/>
      </w:tblGrid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445,26200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445,26200</w:t>
            </w: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F3D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D" w:rsidRPr="00057A14" w:rsidRDefault="00D63F3D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60,00000</w:t>
            </w:r>
          </w:p>
        </w:tc>
      </w:tr>
    </w:tbl>
    <w:p w:rsidR="00D63F3D" w:rsidRDefault="00D63F3D" w:rsidP="00853654">
      <w:pPr>
        <w:rPr>
          <w:rFonts w:ascii="Times New Roman" w:hAnsi="Times New Roman"/>
          <w:sz w:val="28"/>
          <w:szCs w:val="28"/>
        </w:rPr>
        <w:sectPr w:rsidR="00D63F3D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D63F3D" w:rsidRPr="00786C0A" w:rsidRDefault="00D63F3D" w:rsidP="00C15973">
      <w:pPr>
        <w:shd w:val="clear" w:color="auto" w:fill="FFFFFF"/>
        <w:spacing w:after="0" w:line="240" w:lineRule="auto"/>
        <w:rPr>
          <w:lang w:eastAsia="ru-RU"/>
        </w:rPr>
      </w:pPr>
    </w:p>
    <w:sectPr w:rsidR="00D63F3D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3D" w:rsidRDefault="00D63F3D" w:rsidP="00AE43E0">
      <w:pPr>
        <w:spacing w:after="0" w:line="240" w:lineRule="auto"/>
      </w:pPr>
      <w:r>
        <w:separator/>
      </w:r>
    </w:p>
  </w:endnote>
  <w:endnote w:type="continuationSeparator" w:id="0">
    <w:p w:rsidR="00D63F3D" w:rsidRDefault="00D63F3D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3D" w:rsidRDefault="00D63F3D">
    <w:pPr>
      <w:pStyle w:val="Footer"/>
      <w:jc w:val="right"/>
    </w:pPr>
  </w:p>
  <w:p w:rsidR="00D63F3D" w:rsidRDefault="00D63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3D" w:rsidRDefault="00D63F3D" w:rsidP="00AE43E0">
      <w:pPr>
        <w:spacing w:after="0" w:line="240" w:lineRule="auto"/>
      </w:pPr>
      <w:r>
        <w:separator/>
      </w:r>
    </w:p>
  </w:footnote>
  <w:footnote w:type="continuationSeparator" w:id="0">
    <w:p w:rsidR="00D63F3D" w:rsidRDefault="00D63F3D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254CB"/>
    <w:rsid w:val="0003457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F2DE8"/>
    <w:rsid w:val="000F35A3"/>
    <w:rsid w:val="000F5E8F"/>
    <w:rsid w:val="00111272"/>
    <w:rsid w:val="0011419E"/>
    <w:rsid w:val="00126018"/>
    <w:rsid w:val="0013403D"/>
    <w:rsid w:val="00134853"/>
    <w:rsid w:val="00136D82"/>
    <w:rsid w:val="00141583"/>
    <w:rsid w:val="0016584B"/>
    <w:rsid w:val="001829A8"/>
    <w:rsid w:val="00187756"/>
    <w:rsid w:val="001979A6"/>
    <w:rsid w:val="001B0751"/>
    <w:rsid w:val="001B2A9F"/>
    <w:rsid w:val="001B5FEA"/>
    <w:rsid w:val="001C5B93"/>
    <w:rsid w:val="001D0D08"/>
    <w:rsid w:val="001D4004"/>
    <w:rsid w:val="001D5488"/>
    <w:rsid w:val="001E1725"/>
    <w:rsid w:val="001E34AA"/>
    <w:rsid w:val="00204596"/>
    <w:rsid w:val="00205573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3DC6"/>
    <w:rsid w:val="00356D18"/>
    <w:rsid w:val="00361F98"/>
    <w:rsid w:val="00362027"/>
    <w:rsid w:val="003638DA"/>
    <w:rsid w:val="0036658A"/>
    <w:rsid w:val="00370190"/>
    <w:rsid w:val="00370DD4"/>
    <w:rsid w:val="003A72CC"/>
    <w:rsid w:val="003B7C5F"/>
    <w:rsid w:val="003C2273"/>
    <w:rsid w:val="003D17F1"/>
    <w:rsid w:val="003F2524"/>
    <w:rsid w:val="003F4300"/>
    <w:rsid w:val="003F72C3"/>
    <w:rsid w:val="00407DE3"/>
    <w:rsid w:val="0041253D"/>
    <w:rsid w:val="00417435"/>
    <w:rsid w:val="00435C0C"/>
    <w:rsid w:val="0044514E"/>
    <w:rsid w:val="00445BF5"/>
    <w:rsid w:val="00446401"/>
    <w:rsid w:val="0045366D"/>
    <w:rsid w:val="004561A8"/>
    <w:rsid w:val="00464EEB"/>
    <w:rsid w:val="0047363F"/>
    <w:rsid w:val="00476326"/>
    <w:rsid w:val="004775C2"/>
    <w:rsid w:val="00481726"/>
    <w:rsid w:val="004827F4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90A43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D760F"/>
    <w:rsid w:val="006E5A31"/>
    <w:rsid w:val="006E7B7A"/>
    <w:rsid w:val="006F42C6"/>
    <w:rsid w:val="00700871"/>
    <w:rsid w:val="00704BBF"/>
    <w:rsid w:val="0070581D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B08CA"/>
    <w:rsid w:val="007B0BCE"/>
    <w:rsid w:val="007C79EA"/>
    <w:rsid w:val="007D1557"/>
    <w:rsid w:val="007E7D2F"/>
    <w:rsid w:val="007F2F86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3351"/>
    <w:rsid w:val="008B60CE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30DCA"/>
    <w:rsid w:val="00A420EC"/>
    <w:rsid w:val="00A44A86"/>
    <w:rsid w:val="00A57C52"/>
    <w:rsid w:val="00A673D8"/>
    <w:rsid w:val="00A70942"/>
    <w:rsid w:val="00A72F08"/>
    <w:rsid w:val="00A84E6F"/>
    <w:rsid w:val="00A8781A"/>
    <w:rsid w:val="00A95D2A"/>
    <w:rsid w:val="00A97D4F"/>
    <w:rsid w:val="00AA13E7"/>
    <w:rsid w:val="00AA2782"/>
    <w:rsid w:val="00AA403F"/>
    <w:rsid w:val="00AA7010"/>
    <w:rsid w:val="00AB7B2F"/>
    <w:rsid w:val="00AC0470"/>
    <w:rsid w:val="00AC3F05"/>
    <w:rsid w:val="00AD4C1B"/>
    <w:rsid w:val="00AE43E0"/>
    <w:rsid w:val="00AE48D3"/>
    <w:rsid w:val="00AE661C"/>
    <w:rsid w:val="00B22F93"/>
    <w:rsid w:val="00B53EDB"/>
    <w:rsid w:val="00B57503"/>
    <w:rsid w:val="00B71E6C"/>
    <w:rsid w:val="00B77535"/>
    <w:rsid w:val="00B808B9"/>
    <w:rsid w:val="00B91FCA"/>
    <w:rsid w:val="00B927D8"/>
    <w:rsid w:val="00BA7B88"/>
    <w:rsid w:val="00BB7B44"/>
    <w:rsid w:val="00BB7EBB"/>
    <w:rsid w:val="00BD2430"/>
    <w:rsid w:val="00BE6ECA"/>
    <w:rsid w:val="00C01CAE"/>
    <w:rsid w:val="00C1499B"/>
    <w:rsid w:val="00C15973"/>
    <w:rsid w:val="00C17EA0"/>
    <w:rsid w:val="00C3761F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2982"/>
    <w:rsid w:val="00D0323B"/>
    <w:rsid w:val="00D07888"/>
    <w:rsid w:val="00D20248"/>
    <w:rsid w:val="00D35B01"/>
    <w:rsid w:val="00D4511E"/>
    <w:rsid w:val="00D52C1E"/>
    <w:rsid w:val="00D54F66"/>
    <w:rsid w:val="00D56A9B"/>
    <w:rsid w:val="00D60656"/>
    <w:rsid w:val="00D63F3D"/>
    <w:rsid w:val="00D666CE"/>
    <w:rsid w:val="00D67759"/>
    <w:rsid w:val="00D706CD"/>
    <w:rsid w:val="00D70826"/>
    <w:rsid w:val="00D944A5"/>
    <w:rsid w:val="00D9654B"/>
    <w:rsid w:val="00D97557"/>
    <w:rsid w:val="00DB3B1E"/>
    <w:rsid w:val="00DD5DDF"/>
    <w:rsid w:val="00DF19F2"/>
    <w:rsid w:val="00DF4C41"/>
    <w:rsid w:val="00DF7C8A"/>
    <w:rsid w:val="00E0316D"/>
    <w:rsid w:val="00E03CCB"/>
    <w:rsid w:val="00E05312"/>
    <w:rsid w:val="00E11D82"/>
    <w:rsid w:val="00E1331E"/>
    <w:rsid w:val="00E1468D"/>
    <w:rsid w:val="00E17CF9"/>
    <w:rsid w:val="00E359E5"/>
    <w:rsid w:val="00E36F93"/>
    <w:rsid w:val="00E4458B"/>
    <w:rsid w:val="00E4506A"/>
    <w:rsid w:val="00E50A88"/>
    <w:rsid w:val="00E66F08"/>
    <w:rsid w:val="00E95DB1"/>
    <w:rsid w:val="00EA642D"/>
    <w:rsid w:val="00EB479A"/>
    <w:rsid w:val="00EC0043"/>
    <w:rsid w:val="00EC0479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5429"/>
    <w:rsid w:val="00F56064"/>
    <w:rsid w:val="00F60519"/>
    <w:rsid w:val="00F703E6"/>
    <w:rsid w:val="00F72DE8"/>
    <w:rsid w:val="00F85320"/>
    <w:rsid w:val="00F95A87"/>
    <w:rsid w:val="00FB019D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4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420EC"/>
    <w:pPr>
      <w:ind w:left="720"/>
      <w:contextualSpacing/>
    </w:pPr>
  </w:style>
  <w:style w:type="table" w:styleId="TableGrid">
    <w:name w:val="Table Grid"/>
    <w:basedOn w:val="TableNormal"/>
    <w:uiPriority w:val="99"/>
    <w:rsid w:val="00C17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4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43E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01E4D"/>
    <w:rPr>
      <w:rFonts w:cs="Times New Roman"/>
      <w:i/>
    </w:rPr>
  </w:style>
  <w:style w:type="paragraph" w:styleId="NoSpacing">
    <w:name w:val="No Spacing"/>
    <w:uiPriority w:val="99"/>
    <w:qFormat/>
    <w:rsid w:val="000F2DE8"/>
    <w:rPr>
      <w:lang w:eastAsia="en-US"/>
    </w:rPr>
  </w:style>
  <w:style w:type="character" w:styleId="IntenseEmphasis">
    <w:name w:val="Intense Emphasis"/>
    <w:basedOn w:val="DefaultParagraphFont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5</Pages>
  <Words>786</Words>
  <Characters>4481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User</cp:lastModifiedBy>
  <cp:revision>21</cp:revision>
  <cp:lastPrinted>2020-10-27T04:47:00Z</cp:lastPrinted>
  <dcterms:created xsi:type="dcterms:W3CDTF">2016-10-27T08:45:00Z</dcterms:created>
  <dcterms:modified xsi:type="dcterms:W3CDTF">2022-11-22T13:41:00Z</dcterms:modified>
</cp:coreProperties>
</file>